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EF711F" w:rsidRDefault="004409BC" w:rsidP="004409BC">
      <w:pPr>
        <w:pStyle w:val="a7"/>
        <w:ind w:right="4959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1609725</wp:posOffset>
                </wp:positionH>
                <wp:positionV relativeFrom="page">
                  <wp:posOffset>2476501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D2321" w:rsidP="00C06726">
                            <w:pPr>
                              <w:jc w:val="center"/>
                            </w:pPr>
                            <w:r>
                              <w:t>30.01.2025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75pt;margin-top:195pt;width:100.6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HukOrPgAAAACwEAAA8A&#10;AAAAAAAAAAAAAAAABgUAAGRycy9kb3ducmV2LnhtbFBLBQYAAAAABAAEAPMAAAATBgAAAAA=&#10;" filled="f" stroked="f">
                <v:textbox inset="0,0,0,0">
                  <w:txbxContent>
                    <w:p w:rsidR="00352835" w:rsidRPr="00C06726" w:rsidRDefault="009D2321" w:rsidP="00C06726">
                      <w:pPr>
                        <w:jc w:val="center"/>
                      </w:pPr>
                      <w:r>
                        <w:t>30.01.2025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D2321" w:rsidP="00536A81">
                            <w:pPr>
                              <w:jc w:val="center"/>
                            </w:pPr>
                            <w:r>
                              <w:t>336</w:t>
                            </w:r>
                            <w:bookmarkStart w:id="0" w:name="_GoBack"/>
                            <w:bookmarkEnd w:id="0"/>
                            <w:r w:rsidR="00CC31D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8.2pt;margin-top:195.7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BbHnzT4QAA&#10;AAwBAAAPAAAAAAAAAAAAAAAAAAwFAABkcnMvZG93bnJldi54bWxQSwUGAAAAAAQABADzAAAAGgYA&#10;AAAA&#10;" filled="f" stroked="f">
                <v:textbox inset="0,0,0,0">
                  <w:txbxContent>
                    <w:p w:rsidR="00352835" w:rsidRPr="00536A81" w:rsidRDefault="009D2321" w:rsidP="00536A81">
                      <w:pPr>
                        <w:jc w:val="center"/>
                      </w:pPr>
                      <w:r>
                        <w:t>336</w:t>
                      </w:r>
                      <w:bookmarkStart w:id="1" w:name="_GoBack"/>
                      <w:bookmarkEnd w:id="1"/>
                      <w:r w:rsidR="00CC31D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О </w:t>
      </w:r>
      <w:r w:rsidR="00BF5607">
        <w:rPr>
          <w:noProof/>
        </w:rPr>
        <w:t>временном возложении</w:t>
      </w:r>
      <w:r>
        <w:rPr>
          <w:noProof/>
        </w:rPr>
        <w:t xml:space="preserve"> полномочий </w:t>
      </w:r>
      <w:r w:rsidRPr="004409BC">
        <w:rPr>
          <w:noProof/>
        </w:rPr>
        <w:t>главы муниципального округа – главы администрации Пермского муниципального округа Пермского края</w:t>
      </w:r>
    </w:p>
    <w:p w:rsidR="00AD36FC" w:rsidRDefault="004409BC" w:rsidP="00AD36FC">
      <w:pPr>
        <w:spacing w:line="360" w:lineRule="exact"/>
        <w:ind w:firstLine="709"/>
        <w:jc w:val="both"/>
      </w:pPr>
      <w:r w:rsidRPr="004409BC">
        <w:t xml:space="preserve">На основании части </w:t>
      </w:r>
      <w:r w:rsidR="00BF5607">
        <w:t>7</w:t>
      </w:r>
      <w:r w:rsidRPr="004409BC">
        <w:t xml:space="preserve"> статьи 3</w:t>
      </w:r>
      <w:r w:rsidR="00DD325A">
        <w:t>6</w:t>
      </w:r>
      <w:r w:rsidRPr="004409BC">
        <w:t xml:space="preserve"> Федерального закона от 06</w:t>
      </w:r>
      <w:r>
        <w:t xml:space="preserve"> октября </w:t>
      </w:r>
      <w:r w:rsidRPr="004409BC">
        <w:t xml:space="preserve">2003 </w:t>
      </w:r>
      <w:r>
        <w:t xml:space="preserve">г. </w:t>
      </w:r>
      <w:r w:rsidRPr="004409BC">
        <w:t xml:space="preserve">№ 131-ФЗ «Об общих принципах организации местного самоуправления в Российской Федерации», </w:t>
      </w:r>
      <w:r w:rsidR="004A4599" w:rsidRPr="004A4599">
        <w:t xml:space="preserve">части </w:t>
      </w:r>
      <w:r w:rsidR="00BF5607">
        <w:t>5</w:t>
      </w:r>
      <w:r w:rsidR="004A4599" w:rsidRPr="004A4599">
        <w:t xml:space="preserve"> статьи 31</w:t>
      </w:r>
      <w:r w:rsidR="00BF5607">
        <w:t xml:space="preserve"> </w:t>
      </w:r>
      <w:r w:rsidR="004A4599" w:rsidRPr="004A4599">
        <w:t>Устава Пермского муниципального округа Пермского края</w:t>
      </w:r>
      <w:r w:rsidR="00AD36FC">
        <w:t xml:space="preserve"> </w:t>
      </w:r>
    </w:p>
    <w:p w:rsidR="00AD36FC" w:rsidRDefault="00AD36FC" w:rsidP="00AD36FC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8B26B5" w:rsidRPr="008B26B5" w:rsidRDefault="008B26B5" w:rsidP="008B26B5">
      <w:pPr>
        <w:spacing w:line="360" w:lineRule="exact"/>
        <w:ind w:firstLine="709"/>
        <w:jc w:val="both"/>
      </w:pPr>
      <w:r>
        <w:t xml:space="preserve">1. </w:t>
      </w:r>
      <w:r w:rsidR="00096D4C" w:rsidRPr="00096D4C">
        <w:t xml:space="preserve">Возложить с 01 </w:t>
      </w:r>
      <w:r w:rsidR="00096D4C">
        <w:t>февраля 2025</w:t>
      </w:r>
      <w:r w:rsidR="00096D4C" w:rsidRPr="00096D4C">
        <w:t xml:space="preserve"> года до избрания в установленном Уставом </w:t>
      </w:r>
      <w:r w:rsidR="0011765E" w:rsidRPr="0011765E">
        <w:t xml:space="preserve">Пермского муниципального округа Пермского края </w:t>
      </w:r>
      <w:r w:rsidR="00096D4C" w:rsidRPr="00096D4C">
        <w:t xml:space="preserve">порядке </w:t>
      </w:r>
      <w:r w:rsidR="0011765E" w:rsidRPr="0011765E">
        <w:t>главы муниципального округа – главы администрации Пермского муниципального округа Пермского края</w:t>
      </w:r>
      <w:r w:rsidR="00096D4C" w:rsidRPr="00096D4C">
        <w:t xml:space="preserve"> полномочия </w:t>
      </w:r>
      <w:r w:rsidR="0011765E" w:rsidRPr="0011765E">
        <w:t xml:space="preserve">главы муниципального округа – главы администрации Пермского муниципального округа Пермского края </w:t>
      </w:r>
      <w:r w:rsidR="00096D4C" w:rsidRPr="00096D4C">
        <w:t>на первого заместителя главы администрации Пермского муниципального</w:t>
      </w:r>
      <w:r w:rsidR="0011765E">
        <w:t xml:space="preserve"> округа Пермского края Андрианову Ольгу Николаевну</w:t>
      </w:r>
      <w:r>
        <w:t>.</w:t>
      </w:r>
    </w:p>
    <w:p w:rsidR="00DD325A" w:rsidRDefault="008B26B5" w:rsidP="00DD325A">
      <w:pPr>
        <w:spacing w:line="360" w:lineRule="exact"/>
        <w:ind w:firstLine="709"/>
        <w:jc w:val="both"/>
      </w:pPr>
      <w:r>
        <w:t xml:space="preserve">2. </w:t>
      </w:r>
      <w:r w:rsidR="00837178">
        <w:t xml:space="preserve">Рекомендовать администрации Пермского муниципального округа Пермского края </w:t>
      </w:r>
      <w:r w:rsidR="000E304D">
        <w:t>установить</w:t>
      </w:r>
      <w:r w:rsidR="00837178">
        <w:t xml:space="preserve"> </w:t>
      </w:r>
      <w:r w:rsidR="00837178" w:rsidRPr="00837178">
        <w:t xml:space="preserve">первому заместителю главы администрации Пермского муниципального </w:t>
      </w:r>
      <w:r w:rsidR="00A93B22" w:rsidRPr="00A93B22">
        <w:t>округа Пермского края Андрианов</w:t>
      </w:r>
      <w:r w:rsidR="005F35CE">
        <w:t>ой</w:t>
      </w:r>
      <w:r w:rsidR="00A93B22" w:rsidRPr="00A93B22">
        <w:t xml:space="preserve"> Ольг</w:t>
      </w:r>
      <w:r w:rsidR="005F35CE">
        <w:t>е</w:t>
      </w:r>
      <w:r w:rsidR="00A93B22" w:rsidRPr="00A93B22">
        <w:t xml:space="preserve"> Николаевн</w:t>
      </w:r>
      <w:r w:rsidR="005F35CE">
        <w:t>е</w:t>
      </w:r>
      <w:r w:rsidR="00A93B22" w:rsidRPr="00A93B22">
        <w:t xml:space="preserve"> </w:t>
      </w:r>
      <w:r w:rsidR="00D46166">
        <w:t>ежемесячную дополнительную выплату</w:t>
      </w:r>
      <w:r w:rsidR="00D46166" w:rsidRPr="00837178">
        <w:t xml:space="preserve"> </w:t>
      </w:r>
      <w:r w:rsidR="00837178" w:rsidRPr="00837178">
        <w:t xml:space="preserve">за временное исполнение полномочий </w:t>
      </w:r>
      <w:r w:rsidR="005F35CE" w:rsidRPr="005F35CE">
        <w:t>главы муниципального округа – главы администрации Пермского муниципального округа Пермского края</w:t>
      </w:r>
      <w:r w:rsidR="00837178" w:rsidRPr="00837178">
        <w:t xml:space="preserve"> в размере одного должностного оклада </w:t>
      </w:r>
      <w:r w:rsidR="00D46166" w:rsidRPr="00D46166">
        <w:t>главы муниципального округа – главы администрации Пермского муниципального округа Пермского края</w:t>
      </w:r>
      <w:r w:rsidR="00837178" w:rsidRPr="00D46166">
        <w:t>,</w:t>
      </w:r>
      <w:r w:rsidR="00837178" w:rsidRPr="00837178">
        <w:t xml:space="preserve"> установленного решением </w:t>
      </w:r>
      <w:r w:rsidR="00D46166">
        <w:t>Думы</w:t>
      </w:r>
      <w:r w:rsidR="00837178" w:rsidRPr="00837178">
        <w:t xml:space="preserve"> Пермского муниципального </w:t>
      </w:r>
      <w:r w:rsidR="00D46166">
        <w:t>округа Пермского края</w:t>
      </w:r>
      <w:r w:rsidR="00837178" w:rsidRPr="00837178">
        <w:t xml:space="preserve"> от </w:t>
      </w:r>
      <w:r w:rsidR="00D46166">
        <w:t>22 сентября 2022 г.</w:t>
      </w:r>
      <w:r w:rsidR="00837178" w:rsidRPr="00837178">
        <w:t xml:space="preserve"> № </w:t>
      </w:r>
      <w:r w:rsidR="00D46166">
        <w:t>13</w:t>
      </w:r>
      <w:r w:rsidR="00837178" w:rsidRPr="00837178">
        <w:t xml:space="preserve"> «</w:t>
      </w:r>
      <w:r w:rsidR="00D46166" w:rsidRPr="00D46166">
        <w:t xml:space="preserve">Об утверждении Положения об оплате труда лиц, замещающих муниципальную должность на постоянной основе в Пермском муниципальном </w:t>
      </w:r>
      <w:r w:rsidR="00D46166" w:rsidRPr="00D46166">
        <w:lastRenderedPageBreak/>
        <w:t>округе Пермского края</w:t>
      </w:r>
      <w:r w:rsidR="00837178" w:rsidRPr="00837178">
        <w:t>» с учетом индексаций за фактически отработанное время</w:t>
      </w:r>
      <w:r w:rsidR="00DD325A">
        <w:t>.</w:t>
      </w:r>
    </w:p>
    <w:p w:rsidR="007832B7" w:rsidRDefault="008B26B5" w:rsidP="00DD325A">
      <w:pPr>
        <w:spacing w:line="360" w:lineRule="exact"/>
        <w:ind w:firstLine="709"/>
        <w:jc w:val="both"/>
      </w:pPr>
      <w:r>
        <w:t>3</w:t>
      </w:r>
      <w:r w:rsidR="00DD325A">
        <w:t>. Настоящее решение вступает в силу со дня его подписания.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sectPr w:rsidR="00D22C39" w:rsidRPr="00CD109B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EB" w:rsidRDefault="00C308EB" w:rsidP="00DA5614">
      <w:r>
        <w:separator/>
      </w:r>
    </w:p>
  </w:endnote>
  <w:endnote w:type="continuationSeparator" w:id="0">
    <w:p w:rsidR="00C308EB" w:rsidRDefault="00C308E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9D2321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EB" w:rsidRDefault="00C308EB" w:rsidP="00DA5614">
      <w:r>
        <w:separator/>
      </w:r>
    </w:p>
  </w:footnote>
  <w:footnote w:type="continuationSeparator" w:id="0">
    <w:p w:rsidR="00C308EB" w:rsidRDefault="00C308E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4FC5"/>
    <w:rsid w:val="000729B3"/>
    <w:rsid w:val="00073D56"/>
    <w:rsid w:val="00084B8D"/>
    <w:rsid w:val="000943DA"/>
    <w:rsid w:val="000944A0"/>
    <w:rsid w:val="00096D4C"/>
    <w:rsid w:val="000A1581"/>
    <w:rsid w:val="000B1CE0"/>
    <w:rsid w:val="000B29B7"/>
    <w:rsid w:val="000B2C0B"/>
    <w:rsid w:val="000C0EE7"/>
    <w:rsid w:val="000D4036"/>
    <w:rsid w:val="000D5B40"/>
    <w:rsid w:val="000E304D"/>
    <w:rsid w:val="000E3AD7"/>
    <w:rsid w:val="000E48CE"/>
    <w:rsid w:val="000F1507"/>
    <w:rsid w:val="000F2004"/>
    <w:rsid w:val="000F4DAF"/>
    <w:rsid w:val="000F5712"/>
    <w:rsid w:val="00104B9B"/>
    <w:rsid w:val="0011145B"/>
    <w:rsid w:val="001145DF"/>
    <w:rsid w:val="001149E0"/>
    <w:rsid w:val="0011765E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3071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5BE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09BC"/>
    <w:rsid w:val="00445E73"/>
    <w:rsid w:val="004512D1"/>
    <w:rsid w:val="00456665"/>
    <w:rsid w:val="00456A14"/>
    <w:rsid w:val="00460127"/>
    <w:rsid w:val="00461E09"/>
    <w:rsid w:val="004637BA"/>
    <w:rsid w:val="00463812"/>
    <w:rsid w:val="00470AFA"/>
    <w:rsid w:val="0048757B"/>
    <w:rsid w:val="0049130A"/>
    <w:rsid w:val="00494227"/>
    <w:rsid w:val="004974BF"/>
    <w:rsid w:val="004A42F0"/>
    <w:rsid w:val="004A4599"/>
    <w:rsid w:val="004B0B3E"/>
    <w:rsid w:val="004B6B07"/>
    <w:rsid w:val="004D2AA2"/>
    <w:rsid w:val="004E37E8"/>
    <w:rsid w:val="004F3A21"/>
    <w:rsid w:val="00505838"/>
    <w:rsid w:val="005116F5"/>
    <w:rsid w:val="005116F7"/>
    <w:rsid w:val="00512E4C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0686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6BBC"/>
    <w:rsid w:val="005C27F9"/>
    <w:rsid w:val="005C2DA0"/>
    <w:rsid w:val="005C428F"/>
    <w:rsid w:val="005C7089"/>
    <w:rsid w:val="005E6154"/>
    <w:rsid w:val="005F0138"/>
    <w:rsid w:val="005F2C65"/>
    <w:rsid w:val="005F35CE"/>
    <w:rsid w:val="005F4FC1"/>
    <w:rsid w:val="00604533"/>
    <w:rsid w:val="00612527"/>
    <w:rsid w:val="00624AD1"/>
    <w:rsid w:val="006262AE"/>
    <w:rsid w:val="0063488E"/>
    <w:rsid w:val="00646C78"/>
    <w:rsid w:val="006561B7"/>
    <w:rsid w:val="00664759"/>
    <w:rsid w:val="0067033D"/>
    <w:rsid w:val="00672867"/>
    <w:rsid w:val="00672982"/>
    <w:rsid w:val="00673AD0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1692E"/>
    <w:rsid w:val="008233B2"/>
    <w:rsid w:val="008352DB"/>
    <w:rsid w:val="00837178"/>
    <w:rsid w:val="008401A6"/>
    <w:rsid w:val="00842F8F"/>
    <w:rsid w:val="0084675A"/>
    <w:rsid w:val="00854816"/>
    <w:rsid w:val="00861072"/>
    <w:rsid w:val="00867D84"/>
    <w:rsid w:val="00875709"/>
    <w:rsid w:val="0088484F"/>
    <w:rsid w:val="00887289"/>
    <w:rsid w:val="00894928"/>
    <w:rsid w:val="008B26B5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CFE"/>
    <w:rsid w:val="009A1E2A"/>
    <w:rsid w:val="009A7BC0"/>
    <w:rsid w:val="009D2321"/>
    <w:rsid w:val="009D5A5D"/>
    <w:rsid w:val="009D5ED0"/>
    <w:rsid w:val="009D78EE"/>
    <w:rsid w:val="009F20DB"/>
    <w:rsid w:val="009F26A2"/>
    <w:rsid w:val="009F4BB8"/>
    <w:rsid w:val="009F7AC2"/>
    <w:rsid w:val="00A00A77"/>
    <w:rsid w:val="00A1365E"/>
    <w:rsid w:val="00A16D73"/>
    <w:rsid w:val="00A260B1"/>
    <w:rsid w:val="00A317F0"/>
    <w:rsid w:val="00A35DE8"/>
    <w:rsid w:val="00A364A7"/>
    <w:rsid w:val="00A4342D"/>
    <w:rsid w:val="00A44C1A"/>
    <w:rsid w:val="00A52A67"/>
    <w:rsid w:val="00A571F8"/>
    <w:rsid w:val="00A77D58"/>
    <w:rsid w:val="00A93B22"/>
    <w:rsid w:val="00AB03D3"/>
    <w:rsid w:val="00AB54A7"/>
    <w:rsid w:val="00AB6EB1"/>
    <w:rsid w:val="00AC42FA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F5607"/>
    <w:rsid w:val="00C06726"/>
    <w:rsid w:val="00C11508"/>
    <w:rsid w:val="00C210E9"/>
    <w:rsid w:val="00C21B12"/>
    <w:rsid w:val="00C22124"/>
    <w:rsid w:val="00C308EB"/>
    <w:rsid w:val="00C50DDE"/>
    <w:rsid w:val="00C5199E"/>
    <w:rsid w:val="00C64C79"/>
    <w:rsid w:val="00C75CF2"/>
    <w:rsid w:val="00C92A2A"/>
    <w:rsid w:val="00C955F1"/>
    <w:rsid w:val="00CA0B9C"/>
    <w:rsid w:val="00CA4415"/>
    <w:rsid w:val="00CA4D1A"/>
    <w:rsid w:val="00CB1C65"/>
    <w:rsid w:val="00CB27EF"/>
    <w:rsid w:val="00CB421F"/>
    <w:rsid w:val="00CB743C"/>
    <w:rsid w:val="00CB7CFD"/>
    <w:rsid w:val="00CC31D7"/>
    <w:rsid w:val="00CC4C83"/>
    <w:rsid w:val="00CE34DE"/>
    <w:rsid w:val="00CE58A2"/>
    <w:rsid w:val="00CE7E9F"/>
    <w:rsid w:val="00CF1431"/>
    <w:rsid w:val="00CF22B7"/>
    <w:rsid w:val="00CF402D"/>
    <w:rsid w:val="00D01FB7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46166"/>
    <w:rsid w:val="00D5548C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325A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5C2EE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B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C49E-DB1B-4A7A-BB0D-1EFC46C9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27</cp:revision>
  <cp:lastPrinted>2025-01-28T10:44:00Z</cp:lastPrinted>
  <dcterms:created xsi:type="dcterms:W3CDTF">2023-12-11T05:47:00Z</dcterms:created>
  <dcterms:modified xsi:type="dcterms:W3CDTF">2025-01-29T11:57:00Z</dcterms:modified>
</cp:coreProperties>
</file>